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6"/>
          <w:szCs w:val="26"/>
        </w:rPr>
        <w:t>The Shoals Of Herring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  C  D  G</w:t>
        <w:tab/>
        <w:tab/>
        <w:tab/>
        <w:tab/>
        <w:tab/>
        <w:tab/>
        <w:tab/>
        <w:tab/>
        <w:tab/>
      </w:r>
      <w:r>
        <w:rPr>
          <w:rFonts w:cs="Comic Sans MS" w:ascii="Comic Sans MS" w:hAnsi="Comic Sans MS"/>
          <w:color w:val="999999"/>
        </w:rPr>
        <w:t>slow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  C  D  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  D  Em D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C  D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      C               D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With our nets and gear we're faring</w:t>
        <w:tab/>
        <w:tab/>
        <w:tab/>
        <w:tab/>
        <w:tab/>
      </w:r>
      <w:r>
        <w:rPr>
          <w:rFonts w:cs="Comic Sans MS" w:ascii="Comic Sans MS" w:hAnsi="Comic Sans MS"/>
          <w:color w:val="999999"/>
        </w:rPr>
        <w:t>slow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                       C            D</w:t>
      </w:r>
      <w:r>
        <w:rPr>
          <w:rFonts w:cs="Comic Sans MS" w:ascii="Comic Sans MS" w:hAnsi="Comic Sans MS"/>
        </w:rPr>
        <w:br/>
        <w:t>On the wild and wasteful ocean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                                C           G                  C             G</w:t>
      </w:r>
      <w:r>
        <w:rPr>
          <w:rFonts w:cs="Comic Sans MS" w:ascii="Comic Sans MS" w:hAnsi="Comic Sans MS"/>
        </w:rPr>
        <w:br/>
        <w:t>It's out there on the deep we harvest and reap our bread</w:t>
      </w:r>
    </w:p>
    <w:p>
      <w:pPr>
        <w:pStyle w:val="Normal"/>
        <w:rPr/>
      </w:pPr>
      <w:r>
        <w:rPr>
          <w:rFonts w:cs="Comic Sans MS" w:ascii="Comic Sans MS" w:hAnsi="Comic Sans MS"/>
          <w:color w:val="0000FF"/>
        </w:rPr>
        <w:t>G                                C             D    G</w:t>
      </w:r>
      <w:r>
        <w:rPr>
          <w:rFonts w:cs="Comic Sans MS" w:ascii="Comic Sans MS" w:hAnsi="Comic Sans MS"/>
        </w:rPr>
        <w:br/>
        <w:t>As we hunt the bonny shoals of herring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G....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                       C                      G</w:t>
      </w:r>
      <w:r>
        <w:rPr>
          <w:rFonts w:cs="Comic Sans MS" w:ascii="Comic Sans MS" w:hAnsi="Comic Sans MS"/>
        </w:rPr>
        <w:br/>
        <w:t>Oh it was a fine and a pleasent day</w:t>
        <w:tab/>
        <w:tab/>
        <w:tab/>
        <w:tab/>
        <w:tab/>
      </w:r>
      <w:r>
        <w:rPr>
          <w:rFonts w:cs="Comic Sans MS" w:ascii="Comic Sans MS" w:hAnsi="Comic Sans MS"/>
          <w:color w:val="999999"/>
        </w:rPr>
        <w:t>in time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                                                 D</w:t>
      </w:r>
      <w:r>
        <w:rPr>
          <w:rFonts w:cs="Comic Sans MS" w:ascii="Comic Sans MS" w:hAnsi="Comic Sans MS"/>
        </w:rPr>
        <w:br/>
        <w:t>Out of Yarmouth harbour I was faring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G       D    Em   D        G</w:t>
      </w:r>
      <w:r>
        <w:rPr>
          <w:rFonts w:cs="Comic Sans MS" w:ascii="Comic Sans MS" w:hAnsi="Comic Sans MS"/>
        </w:rPr>
        <w:br/>
        <w:t>As a cabin boy on a sailing lugger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            C             D   G</w:t>
      </w:r>
      <w:r>
        <w:rPr>
          <w:rFonts w:cs="Comic Sans MS" w:ascii="Comic Sans MS" w:hAnsi="Comic Sans MS"/>
        </w:rPr>
        <w:br/>
        <w:t>We were following the shoals of herring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Now you're up on deck, You're a fisherman</w:t>
        <w:br/>
        <w:t>You can swear and show a manly bearing</w:t>
        <w:br/>
        <w:t>Take your turn on watch with the other fellas</w:t>
        <w:br/>
        <w:t>As you're hunting for the shoals of herring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GG GG GG CC DD GG GG GG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Now we fished the swarth and the broken bank</w:t>
        <w:br/>
        <w:t>I was cook and I'd a quarter sharing</w:t>
        <w:br/>
        <w:t>And I used to sleep standing on me feet</w:t>
        <w:br/>
        <w:t>As we hunted for the shoals of herring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We left the homegrounds in the month of June</w:t>
        <w:br/>
        <w:t>And for canny shiels we soon were baring</w:t>
        <w:br/>
        <w:t xml:space="preserve">With a hundred cran of the silver darlins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That we'd taken from the shoals of herring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over Verse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You're net ropeman now, Or you're on the move</w:t>
        <w:br/>
        <w:t>And you're learning all about sea-faring</w:t>
        <w:br/>
        <w:t>That's your education, Scraps of navigation</w:t>
        <w:br/>
        <w:t>As you hunt the bonny shoals of herring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Night and day the seas we're daring</w:t>
        <w:br/>
        <w:t>Come wind or calm or winter gale</w:t>
        <w:br/>
        <w:t>Sweating or cold, Growing up, growing old or dying</w:t>
        <w:br/>
        <w:t xml:space="preserve">As you hunt the bonny shoals of herring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In the stormy seas and the living gales</w:t>
        <w:br/>
        <w:t>Just to earn your daily bread you're faring</w:t>
        <w:br/>
        <w:t>From the Dover Strait to the Faroe Islands</w:t>
        <w:br/>
        <w:t>And you're hunting for the shoals of herring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Well I earned me keep and I paid me way</w:t>
        <w:tab/>
        <w:tab/>
        <w:tab/>
        <w:tab/>
      </w:r>
      <w:r>
        <w:rPr>
          <w:rFonts w:cs="Comic Sans MS" w:ascii="Comic Sans MS" w:hAnsi="Comic Sans MS"/>
          <w:color w:val="999999"/>
        </w:rPr>
        <w:t>slow</w:t>
      </w:r>
      <w:r>
        <w:rPr>
          <w:rFonts w:cs="Comic Sans MS" w:ascii="Comic Sans MS" w:hAnsi="Comic Sans MS"/>
        </w:rPr>
        <w:br/>
        <w:t>And I earned the gear that I was wearing</w:t>
        <w:br/>
        <w:t>Sailed a million miles, Caught ten million fishes</w:t>
        <w:br/>
        <w:t>We were hunting after shoals of herring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over Verse in time   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 xml:space="preserve">GG GG GG CC CC GG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GG GG GG GG DD DD DD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DD GG DD EmEm DD GG GG GG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GG GG GG CC DD GG GG GG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2021-11-18T18:45:55Z</dcterms:created>
  <dc:creator/>
  <dc:description/>
  <dc:language>de-AT</dc:language>
  <cp:lastModifiedBy/>
  <cp:revision>1</cp:revision>
  <dc:subject/>
  <dc:title>mypage</dc:title>
</cp:coreProperties>
</file>